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44" w:rsidRDefault="008F630B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 w:rsidR="00D12D67">
        <w:rPr>
          <w:rFonts w:ascii="黑体" w:eastAsia="黑体" w:hAnsi="仿宋" w:hint="eastAsia"/>
          <w:sz w:val="32"/>
          <w:szCs w:val="32"/>
        </w:rPr>
        <w:t>3</w:t>
      </w:r>
    </w:p>
    <w:p w:rsidR="004C2741" w:rsidRDefault="008F630B">
      <w:pPr>
        <w:spacing w:line="700" w:lineRule="exact"/>
        <w:jc w:val="center"/>
        <w:rPr>
          <w:rFonts w:ascii="仿宋_GB2312" w:hAnsi="仿宋"/>
          <w:color w:val="000000"/>
          <w:kern w:val="0"/>
          <w:szCs w:val="32"/>
        </w:rPr>
      </w:pPr>
      <w:r w:rsidRPr="004C2741">
        <w:rPr>
          <w:rFonts w:ascii="方正小标宋简体" w:eastAsia="方正小标宋简体" w:hAnsi="Calibri" w:hint="eastAsia"/>
          <w:sz w:val="36"/>
          <w:szCs w:val="44"/>
        </w:rPr>
        <w:t>第</w:t>
      </w:r>
      <w:r w:rsidR="0087056C">
        <w:rPr>
          <w:rFonts w:ascii="方正小标宋简体" w:eastAsia="方正小标宋简体" w:hAnsi="Calibri"/>
          <w:sz w:val="36"/>
          <w:szCs w:val="44"/>
        </w:rPr>
        <w:t>10</w:t>
      </w:r>
      <w:bookmarkStart w:id="0" w:name="_GoBack"/>
      <w:bookmarkEnd w:id="0"/>
      <w:r w:rsidRPr="004C2741">
        <w:rPr>
          <w:rFonts w:ascii="方正小标宋简体" w:eastAsia="方正小标宋简体" w:hAnsi="Calibri" w:hint="eastAsia"/>
          <w:sz w:val="36"/>
          <w:szCs w:val="44"/>
        </w:rPr>
        <w:t>期高校教师现代气象业务研修班</w:t>
      </w:r>
    </w:p>
    <w:p w:rsidR="00855844" w:rsidRDefault="008F630B">
      <w:pPr>
        <w:spacing w:line="700" w:lineRule="exact"/>
        <w:jc w:val="center"/>
        <w:rPr>
          <w:rFonts w:ascii="方正小标宋简体" w:eastAsia="方正小标宋简体" w:hAnsi="Calibri"/>
          <w:sz w:val="36"/>
          <w:szCs w:val="44"/>
        </w:rPr>
      </w:pPr>
      <w:r>
        <w:rPr>
          <w:rFonts w:ascii="方正小标宋简体" w:eastAsia="方正小标宋简体" w:hAnsi="Calibri" w:hint="eastAsia"/>
          <w:sz w:val="36"/>
          <w:szCs w:val="44"/>
        </w:rPr>
        <w:t>“两个带来”模板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524"/>
      </w:tblGrid>
      <w:tr w:rsidR="00EB6892">
        <w:tc>
          <w:tcPr>
            <w:tcW w:w="1809" w:type="dxa"/>
            <w:shd w:val="clear" w:color="auto" w:fill="auto"/>
          </w:tcPr>
          <w:p w:rsidR="00855844" w:rsidRDefault="008F630B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单位名称</w:t>
            </w:r>
          </w:p>
        </w:tc>
        <w:tc>
          <w:tcPr>
            <w:tcW w:w="6713" w:type="dxa"/>
            <w:shd w:val="clear" w:color="auto" w:fill="auto"/>
          </w:tcPr>
          <w:p w:rsidR="00855844" w:rsidRDefault="00855844">
            <w:pPr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EB6892">
        <w:tc>
          <w:tcPr>
            <w:tcW w:w="1809" w:type="dxa"/>
            <w:shd w:val="clear" w:color="auto" w:fill="auto"/>
          </w:tcPr>
          <w:p w:rsidR="00855844" w:rsidRDefault="008F630B" w:rsidP="004C2741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学员</w:t>
            </w:r>
            <w:r w:rsidR="00D12D67">
              <w:rPr>
                <w:rFonts w:ascii="仿宋_GB2312" w:eastAsia="仿宋_GB2312" w:hAnsi="Calibri" w:hint="eastAsia"/>
                <w:sz w:val="32"/>
                <w:szCs w:val="32"/>
              </w:rPr>
              <w:t>姓名</w:t>
            </w:r>
          </w:p>
        </w:tc>
        <w:tc>
          <w:tcPr>
            <w:tcW w:w="6713" w:type="dxa"/>
            <w:shd w:val="clear" w:color="auto" w:fill="auto"/>
          </w:tcPr>
          <w:p w:rsidR="00855844" w:rsidRDefault="00855844">
            <w:pPr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EB6892">
        <w:tc>
          <w:tcPr>
            <w:tcW w:w="1809" w:type="dxa"/>
            <w:shd w:val="clear" w:color="auto" w:fill="auto"/>
          </w:tcPr>
          <w:p w:rsidR="00855844" w:rsidRDefault="008F630B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联系电话</w:t>
            </w:r>
          </w:p>
        </w:tc>
        <w:tc>
          <w:tcPr>
            <w:tcW w:w="6713" w:type="dxa"/>
            <w:shd w:val="clear" w:color="auto" w:fill="auto"/>
          </w:tcPr>
          <w:p w:rsidR="00855844" w:rsidRDefault="00855844">
            <w:pPr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855844" w:rsidRDefault="008F630B">
      <w:pPr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表1： 第一个带来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B6892">
        <w:tc>
          <w:tcPr>
            <w:tcW w:w="8522" w:type="dxa"/>
          </w:tcPr>
          <w:p w:rsidR="00855844" w:rsidRDefault="008F630B" w:rsidP="004C2741">
            <w:pPr>
              <w:rPr>
                <w:rFonts w:ascii="Calibri" w:hAnsi="Calibri"/>
                <w:szCs w:val="2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请提出本单位</w:t>
            </w:r>
            <w:r w:rsidR="004C2741">
              <w:rPr>
                <w:rFonts w:ascii="仿宋_GB2312" w:eastAsia="仿宋_GB2312" w:hAnsi="Calibri" w:hint="eastAsia"/>
                <w:sz w:val="32"/>
                <w:szCs w:val="32"/>
              </w:rPr>
              <w:t>希望通过</w:t>
            </w:r>
            <w:r w:rsidR="004C2741" w:rsidRPr="004C2741">
              <w:rPr>
                <w:rFonts w:ascii="仿宋_GB2312" w:eastAsia="仿宋_GB2312" w:hAnsi="Calibri" w:hint="eastAsia"/>
                <w:sz w:val="32"/>
                <w:szCs w:val="32"/>
              </w:rPr>
              <w:t>局校合作</w:t>
            </w:r>
            <w:r w:rsidR="004C2741">
              <w:rPr>
                <w:rFonts w:ascii="仿宋_GB2312" w:eastAsia="仿宋_GB2312" w:hAnsi="Calibri" w:hint="eastAsia"/>
                <w:sz w:val="32"/>
                <w:szCs w:val="32"/>
              </w:rPr>
              <w:t>具体解决的一个</w:t>
            </w:r>
            <w:r w:rsidR="004C2741" w:rsidRPr="004C2741">
              <w:rPr>
                <w:rFonts w:ascii="仿宋_GB2312" w:eastAsia="仿宋_GB2312" w:hAnsi="Calibri" w:hint="eastAsia"/>
                <w:sz w:val="32"/>
                <w:szCs w:val="32"/>
              </w:rPr>
              <w:t>问题</w:t>
            </w:r>
          </w:p>
        </w:tc>
      </w:tr>
      <w:tr w:rsidR="00EB6892">
        <w:trPr>
          <w:trHeight w:val="734"/>
        </w:trPr>
        <w:tc>
          <w:tcPr>
            <w:tcW w:w="8522" w:type="dxa"/>
          </w:tcPr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Calibri" w:hAnsi="Calibri"/>
                <w:szCs w:val="22"/>
              </w:rPr>
            </w:pPr>
          </w:p>
        </w:tc>
      </w:tr>
    </w:tbl>
    <w:p w:rsidR="00855844" w:rsidRDefault="00855844">
      <w:pPr>
        <w:rPr>
          <w:rFonts w:ascii="Calibri" w:hAnsi="Calibri"/>
          <w:szCs w:val="22"/>
        </w:rPr>
      </w:pPr>
    </w:p>
    <w:p w:rsidR="00855844" w:rsidRDefault="008F630B">
      <w:pPr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表2：第二个带来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B6892">
        <w:tc>
          <w:tcPr>
            <w:tcW w:w="8522" w:type="dxa"/>
          </w:tcPr>
          <w:p w:rsidR="00855844" w:rsidRDefault="008F630B">
            <w:pPr>
              <w:rPr>
                <w:rFonts w:ascii="Calibri" w:hAnsi="Calibri"/>
                <w:szCs w:val="2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请分享本单位在</w:t>
            </w:r>
            <w:r w:rsidR="004C2741" w:rsidRPr="004C2741">
              <w:rPr>
                <w:rFonts w:ascii="仿宋_GB2312" w:eastAsia="仿宋_GB2312" w:hAnsi="Calibri" w:hint="eastAsia"/>
                <w:sz w:val="32"/>
                <w:szCs w:val="32"/>
              </w:rPr>
              <w:t>提升气象人才培养质量</w:t>
            </w:r>
            <w:r w:rsidR="004C2741">
              <w:rPr>
                <w:rFonts w:ascii="仿宋_GB2312" w:eastAsia="仿宋_GB2312" w:hAnsi="Calibri" w:hint="eastAsia"/>
                <w:sz w:val="32"/>
                <w:szCs w:val="32"/>
              </w:rPr>
              <w:t>方面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的经验</w:t>
            </w:r>
            <w:r w:rsidR="00151311">
              <w:rPr>
                <w:rFonts w:ascii="仿宋_GB2312" w:eastAsia="仿宋_GB2312" w:hAnsi="Calibri" w:hint="eastAsia"/>
                <w:sz w:val="32"/>
                <w:szCs w:val="32"/>
              </w:rPr>
              <w:t>及</w:t>
            </w:r>
            <w:r w:rsidR="004C2741" w:rsidRPr="004C2741">
              <w:rPr>
                <w:rFonts w:ascii="仿宋_GB2312" w:eastAsia="仿宋_GB2312" w:hAnsi="Calibri" w:hint="eastAsia"/>
                <w:sz w:val="32"/>
                <w:szCs w:val="32"/>
              </w:rPr>
              <w:t>案例</w:t>
            </w:r>
          </w:p>
        </w:tc>
      </w:tr>
      <w:tr w:rsidR="00EB6892">
        <w:trPr>
          <w:trHeight w:val="734"/>
        </w:trPr>
        <w:tc>
          <w:tcPr>
            <w:tcW w:w="8522" w:type="dxa"/>
          </w:tcPr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855844" w:rsidRDefault="00855844">
            <w:pPr>
              <w:rPr>
                <w:rFonts w:ascii="Calibri" w:hAnsi="Calibri"/>
                <w:szCs w:val="22"/>
              </w:rPr>
            </w:pPr>
          </w:p>
        </w:tc>
      </w:tr>
    </w:tbl>
    <w:p w:rsidR="00855844" w:rsidRDefault="00855844">
      <w:pPr>
        <w:rPr>
          <w:rFonts w:ascii="仿宋" w:eastAsia="仿宋" w:hAnsi="仿宋"/>
        </w:rPr>
      </w:pPr>
    </w:p>
    <w:sectPr w:rsidR="0085584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14" w:rsidRDefault="00313014">
      <w:r>
        <w:separator/>
      </w:r>
    </w:p>
  </w:endnote>
  <w:endnote w:type="continuationSeparator" w:id="0">
    <w:p w:rsidR="00313014" w:rsidRDefault="0031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44" w:rsidRDefault="008F630B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855844" w:rsidRDefault="008558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44" w:rsidRDefault="008F630B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87056C">
      <w:rPr>
        <w:rStyle w:val="ab"/>
        <w:noProof/>
      </w:rPr>
      <w:t>1</w:t>
    </w:r>
    <w:r>
      <w:fldChar w:fldCharType="end"/>
    </w:r>
  </w:p>
  <w:p w:rsidR="00855844" w:rsidRDefault="00855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14" w:rsidRDefault="00313014">
      <w:r>
        <w:separator/>
      </w:r>
    </w:p>
  </w:footnote>
  <w:footnote w:type="continuationSeparator" w:id="0">
    <w:p w:rsidR="00313014" w:rsidRDefault="0031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jMzNlNWU5M2EzODAzM2JhMGI4ZWI5YmVlOWQ2ODIifQ=="/>
  </w:docVars>
  <w:rsids>
    <w:rsidRoot w:val="00AB3402"/>
    <w:rsid w:val="00002DF7"/>
    <w:rsid w:val="00015214"/>
    <w:rsid w:val="00017031"/>
    <w:rsid w:val="0003413E"/>
    <w:rsid w:val="00056488"/>
    <w:rsid w:val="0006681B"/>
    <w:rsid w:val="00073E2B"/>
    <w:rsid w:val="000743C0"/>
    <w:rsid w:val="000A43EE"/>
    <w:rsid w:val="000B2EAF"/>
    <w:rsid w:val="000D3834"/>
    <w:rsid w:val="001028F1"/>
    <w:rsid w:val="00151311"/>
    <w:rsid w:val="00157EA8"/>
    <w:rsid w:val="00165340"/>
    <w:rsid w:val="00195CE5"/>
    <w:rsid w:val="001D5245"/>
    <w:rsid w:val="001E0DD8"/>
    <w:rsid w:val="001E46B3"/>
    <w:rsid w:val="001F66F8"/>
    <w:rsid w:val="002100D1"/>
    <w:rsid w:val="002474F4"/>
    <w:rsid w:val="00252273"/>
    <w:rsid w:val="002643CA"/>
    <w:rsid w:val="002653D7"/>
    <w:rsid w:val="0026702D"/>
    <w:rsid w:val="00292E0E"/>
    <w:rsid w:val="002A75F6"/>
    <w:rsid w:val="002B7630"/>
    <w:rsid w:val="002D7A6D"/>
    <w:rsid w:val="003067F0"/>
    <w:rsid w:val="00307C6B"/>
    <w:rsid w:val="00313014"/>
    <w:rsid w:val="003303E3"/>
    <w:rsid w:val="00356E50"/>
    <w:rsid w:val="00370938"/>
    <w:rsid w:val="00372850"/>
    <w:rsid w:val="003A7E1E"/>
    <w:rsid w:val="003B79B3"/>
    <w:rsid w:val="003D1C73"/>
    <w:rsid w:val="003D5851"/>
    <w:rsid w:val="00401766"/>
    <w:rsid w:val="0043566F"/>
    <w:rsid w:val="00450992"/>
    <w:rsid w:val="0049306B"/>
    <w:rsid w:val="004A46F0"/>
    <w:rsid w:val="004C2741"/>
    <w:rsid w:val="004D26CD"/>
    <w:rsid w:val="004E7CE0"/>
    <w:rsid w:val="0051330C"/>
    <w:rsid w:val="00514F19"/>
    <w:rsid w:val="00515CE0"/>
    <w:rsid w:val="005165B7"/>
    <w:rsid w:val="00516735"/>
    <w:rsid w:val="00525A4B"/>
    <w:rsid w:val="005565DC"/>
    <w:rsid w:val="00574766"/>
    <w:rsid w:val="0057792F"/>
    <w:rsid w:val="0057799B"/>
    <w:rsid w:val="005829C1"/>
    <w:rsid w:val="005839A9"/>
    <w:rsid w:val="00595C96"/>
    <w:rsid w:val="00597BE1"/>
    <w:rsid w:val="005B45EE"/>
    <w:rsid w:val="005C3C6F"/>
    <w:rsid w:val="005C515D"/>
    <w:rsid w:val="005F3111"/>
    <w:rsid w:val="006220E0"/>
    <w:rsid w:val="0062277F"/>
    <w:rsid w:val="00622C51"/>
    <w:rsid w:val="006240C0"/>
    <w:rsid w:val="00627979"/>
    <w:rsid w:val="00643394"/>
    <w:rsid w:val="00645B5F"/>
    <w:rsid w:val="00665864"/>
    <w:rsid w:val="006862FB"/>
    <w:rsid w:val="00693463"/>
    <w:rsid w:val="00694E86"/>
    <w:rsid w:val="0069529C"/>
    <w:rsid w:val="00697267"/>
    <w:rsid w:val="006A7168"/>
    <w:rsid w:val="006A7415"/>
    <w:rsid w:val="006B0873"/>
    <w:rsid w:val="006B3CF7"/>
    <w:rsid w:val="006E3CAB"/>
    <w:rsid w:val="007048E3"/>
    <w:rsid w:val="0070704E"/>
    <w:rsid w:val="00717D44"/>
    <w:rsid w:val="0074036D"/>
    <w:rsid w:val="007453C6"/>
    <w:rsid w:val="00747882"/>
    <w:rsid w:val="007609F6"/>
    <w:rsid w:val="007A24AA"/>
    <w:rsid w:val="007B3B1E"/>
    <w:rsid w:val="007C35F5"/>
    <w:rsid w:val="007D09D8"/>
    <w:rsid w:val="007D3657"/>
    <w:rsid w:val="007E2F24"/>
    <w:rsid w:val="007E3D98"/>
    <w:rsid w:val="00806741"/>
    <w:rsid w:val="00822488"/>
    <w:rsid w:val="0084626B"/>
    <w:rsid w:val="0085554D"/>
    <w:rsid w:val="00855844"/>
    <w:rsid w:val="00855DCD"/>
    <w:rsid w:val="0087056C"/>
    <w:rsid w:val="0089669E"/>
    <w:rsid w:val="00896C4B"/>
    <w:rsid w:val="008B775E"/>
    <w:rsid w:val="008C511F"/>
    <w:rsid w:val="008D551B"/>
    <w:rsid w:val="008E0795"/>
    <w:rsid w:val="008F630B"/>
    <w:rsid w:val="009064E5"/>
    <w:rsid w:val="00923C5D"/>
    <w:rsid w:val="009360D1"/>
    <w:rsid w:val="00946A08"/>
    <w:rsid w:val="00961259"/>
    <w:rsid w:val="00996754"/>
    <w:rsid w:val="009A1FB4"/>
    <w:rsid w:val="009A2A03"/>
    <w:rsid w:val="009C0B35"/>
    <w:rsid w:val="009D368F"/>
    <w:rsid w:val="009D6847"/>
    <w:rsid w:val="009E4FBA"/>
    <w:rsid w:val="009F152B"/>
    <w:rsid w:val="009F4147"/>
    <w:rsid w:val="00A21BB6"/>
    <w:rsid w:val="00A23511"/>
    <w:rsid w:val="00A2647F"/>
    <w:rsid w:val="00A5791A"/>
    <w:rsid w:val="00A63FD0"/>
    <w:rsid w:val="00A7016C"/>
    <w:rsid w:val="00A84E31"/>
    <w:rsid w:val="00AB3402"/>
    <w:rsid w:val="00AB5D9A"/>
    <w:rsid w:val="00AB6A3E"/>
    <w:rsid w:val="00AD2A87"/>
    <w:rsid w:val="00B023AF"/>
    <w:rsid w:val="00B0314A"/>
    <w:rsid w:val="00B104F7"/>
    <w:rsid w:val="00B32088"/>
    <w:rsid w:val="00B426E5"/>
    <w:rsid w:val="00B6042C"/>
    <w:rsid w:val="00B64F21"/>
    <w:rsid w:val="00B73B3C"/>
    <w:rsid w:val="00B948E1"/>
    <w:rsid w:val="00BA59D2"/>
    <w:rsid w:val="00BB15C9"/>
    <w:rsid w:val="00BB7222"/>
    <w:rsid w:val="00BE13AC"/>
    <w:rsid w:val="00BE34FB"/>
    <w:rsid w:val="00BE6773"/>
    <w:rsid w:val="00BE7CFD"/>
    <w:rsid w:val="00BF162E"/>
    <w:rsid w:val="00BF626E"/>
    <w:rsid w:val="00C00A2E"/>
    <w:rsid w:val="00C02B39"/>
    <w:rsid w:val="00C04475"/>
    <w:rsid w:val="00C130CE"/>
    <w:rsid w:val="00C151C6"/>
    <w:rsid w:val="00C17B0C"/>
    <w:rsid w:val="00C313FD"/>
    <w:rsid w:val="00C40165"/>
    <w:rsid w:val="00C41BF1"/>
    <w:rsid w:val="00C562E0"/>
    <w:rsid w:val="00C76A1B"/>
    <w:rsid w:val="00C76BD3"/>
    <w:rsid w:val="00C92214"/>
    <w:rsid w:val="00C96F6C"/>
    <w:rsid w:val="00CA35E1"/>
    <w:rsid w:val="00CA479C"/>
    <w:rsid w:val="00CB1E9A"/>
    <w:rsid w:val="00CB4E2E"/>
    <w:rsid w:val="00CE2A8B"/>
    <w:rsid w:val="00CE2C0A"/>
    <w:rsid w:val="00CE597E"/>
    <w:rsid w:val="00D12D67"/>
    <w:rsid w:val="00D12E26"/>
    <w:rsid w:val="00D16033"/>
    <w:rsid w:val="00D271DB"/>
    <w:rsid w:val="00D344AB"/>
    <w:rsid w:val="00D365DC"/>
    <w:rsid w:val="00D60F45"/>
    <w:rsid w:val="00D63220"/>
    <w:rsid w:val="00D664FB"/>
    <w:rsid w:val="00D671A5"/>
    <w:rsid w:val="00D679F0"/>
    <w:rsid w:val="00D76418"/>
    <w:rsid w:val="00D92173"/>
    <w:rsid w:val="00D952EA"/>
    <w:rsid w:val="00DB03D8"/>
    <w:rsid w:val="00DB5EFE"/>
    <w:rsid w:val="00DC0607"/>
    <w:rsid w:val="00DC16B8"/>
    <w:rsid w:val="00DF019F"/>
    <w:rsid w:val="00DF22E6"/>
    <w:rsid w:val="00E14E51"/>
    <w:rsid w:val="00E45C47"/>
    <w:rsid w:val="00E471E0"/>
    <w:rsid w:val="00E55EF9"/>
    <w:rsid w:val="00E64F87"/>
    <w:rsid w:val="00E75695"/>
    <w:rsid w:val="00E91461"/>
    <w:rsid w:val="00EB6892"/>
    <w:rsid w:val="00EC613B"/>
    <w:rsid w:val="00EC6C22"/>
    <w:rsid w:val="00ED0705"/>
    <w:rsid w:val="00ED63D9"/>
    <w:rsid w:val="00EF1683"/>
    <w:rsid w:val="00EF4D3A"/>
    <w:rsid w:val="00F0481E"/>
    <w:rsid w:val="00F10738"/>
    <w:rsid w:val="00F23DC4"/>
    <w:rsid w:val="00F350F9"/>
    <w:rsid w:val="00F361C4"/>
    <w:rsid w:val="00F60720"/>
    <w:rsid w:val="00F72687"/>
    <w:rsid w:val="00F91C6B"/>
    <w:rsid w:val="00F93500"/>
    <w:rsid w:val="00FC4F01"/>
    <w:rsid w:val="234B5433"/>
    <w:rsid w:val="2B2E25AD"/>
    <w:rsid w:val="43F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08670"/>
  <w15:docId w15:val="{87FEB205-0014-44A1-861F-34962DB5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10">
    <w:name w:val="标题 1 字符"/>
    <w:link w:val="1"/>
    <w:rPr>
      <w:b/>
      <w:bCs/>
      <w:kern w:val="44"/>
      <w:sz w:val="32"/>
      <w:szCs w:val="44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齐道日娜</cp:lastModifiedBy>
  <cp:revision>5</cp:revision>
  <dcterms:created xsi:type="dcterms:W3CDTF">2023-06-25T09:53:00Z</dcterms:created>
  <dcterms:modified xsi:type="dcterms:W3CDTF">2025-06-04T06:29:00Z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B08911BB45274ADBA9EE1A55B8F6F1E6_13</vt:lpwstr>
  </property>
  <property fmtid="{D5CDD505-2E9C-101B-9397-08002B2CF9AE}" pid="3" name="KSOProductBuildVer">
    <vt:lpwstr>2052-11.1.0.14309</vt:lpwstr>
  </property>
</Properties>
</file>