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C8" w:rsidRPr="00BE4EC8" w:rsidRDefault="00586EBF" w:rsidP="00BE4EC8">
      <w:pPr>
        <w:spacing w:line="480" w:lineRule="exact"/>
        <w:rPr>
          <w:rFonts w:ascii="黑体" w:eastAsia="黑体" w:hAnsi="宋体" w:cs="Times New Roman"/>
          <w:color w:val="FF0000"/>
          <w:sz w:val="32"/>
          <w:szCs w:val="32"/>
        </w:rPr>
      </w:pPr>
      <w:r w:rsidRPr="00BE4EC8">
        <w:rPr>
          <w:rFonts w:ascii="黑体" w:eastAsia="黑体" w:hAnsi="宋体" w:cs="Times New Roman" w:hint="eastAsia"/>
          <w:sz w:val="32"/>
          <w:szCs w:val="32"/>
        </w:rPr>
        <w:t>附件</w:t>
      </w:r>
      <w:r w:rsidRPr="00BE4EC8">
        <w:rPr>
          <w:rFonts w:ascii="黑体" w:eastAsia="黑体" w:hAnsi="宋体" w:cs="Times New Roman"/>
          <w:sz w:val="32"/>
          <w:szCs w:val="32"/>
        </w:rPr>
        <w:t>2</w:t>
      </w:r>
    </w:p>
    <w:p w:rsidR="00BE4EC8" w:rsidRPr="00BE4EC8" w:rsidRDefault="00586EBF" w:rsidP="00BE4EC8">
      <w:pPr>
        <w:spacing w:afterLines="30" w:after="173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BE4EC8">
        <w:rPr>
          <w:rFonts w:ascii="方正小标宋简体" w:eastAsia="方正小标宋简体" w:hAnsi="Times New Roman" w:cs="Times New Roman" w:hint="eastAsia"/>
          <w:sz w:val="36"/>
          <w:szCs w:val="36"/>
        </w:rPr>
        <w:t>第</w:t>
      </w:r>
      <w:r w:rsidR="00754A17">
        <w:rPr>
          <w:rFonts w:ascii="方正小标宋简体" w:eastAsia="方正小标宋简体" w:hAnsi="Times New Roman" w:cs="Times New Roman"/>
          <w:sz w:val="36"/>
          <w:szCs w:val="36"/>
        </w:rPr>
        <w:t>10</w:t>
      </w:r>
      <w:bookmarkStart w:id="0" w:name="_GoBack"/>
      <w:bookmarkEnd w:id="0"/>
      <w:r w:rsidR="00C05C12">
        <w:rPr>
          <w:rFonts w:ascii="方正小标宋简体" w:eastAsia="方正小标宋简体" w:hAnsi="Times New Roman" w:cs="Times New Roman" w:hint="eastAsia"/>
          <w:sz w:val="36"/>
          <w:szCs w:val="36"/>
        </w:rPr>
        <w:t>期</w:t>
      </w:r>
      <w:r w:rsidRPr="00BE4EC8">
        <w:rPr>
          <w:rFonts w:ascii="方正小标宋简体" w:eastAsia="方正小标宋简体" w:hAnsi="Times New Roman" w:cs="Times New Roman" w:hint="eastAsia"/>
          <w:sz w:val="36"/>
          <w:szCs w:val="36"/>
        </w:rPr>
        <w:t>高校教师现代气象业务研修班报名回执</w:t>
      </w:r>
    </w:p>
    <w:tbl>
      <w:tblPr>
        <w:tblW w:w="13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342"/>
        <w:gridCol w:w="709"/>
        <w:gridCol w:w="1559"/>
        <w:gridCol w:w="2429"/>
        <w:gridCol w:w="2322"/>
        <w:gridCol w:w="2791"/>
        <w:gridCol w:w="1847"/>
      </w:tblGrid>
      <w:tr w:rsidR="00504E6F" w:rsidTr="006D5796">
        <w:trPr>
          <w:cantSplit/>
          <w:trHeight w:val="678"/>
          <w:jc w:val="center"/>
        </w:trPr>
        <w:tc>
          <w:tcPr>
            <w:tcW w:w="708" w:type="dxa"/>
            <w:vAlign w:val="center"/>
          </w:tcPr>
          <w:p w:rsidR="00BE4EC8" w:rsidRPr="00BE4EC8" w:rsidRDefault="00586EBF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BE4EC8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序号</w:t>
            </w:r>
          </w:p>
        </w:tc>
        <w:tc>
          <w:tcPr>
            <w:tcW w:w="1342" w:type="dxa"/>
            <w:vAlign w:val="center"/>
          </w:tcPr>
          <w:p w:rsidR="00BE4EC8" w:rsidRPr="00BE4EC8" w:rsidRDefault="00586EBF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BE4EC8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姓名</w:t>
            </w:r>
          </w:p>
        </w:tc>
        <w:tc>
          <w:tcPr>
            <w:tcW w:w="709" w:type="dxa"/>
            <w:vAlign w:val="center"/>
          </w:tcPr>
          <w:p w:rsidR="00BE4EC8" w:rsidRPr="00BE4EC8" w:rsidRDefault="00586EBF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BE4EC8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性别</w:t>
            </w:r>
          </w:p>
        </w:tc>
        <w:tc>
          <w:tcPr>
            <w:tcW w:w="1559" w:type="dxa"/>
            <w:vAlign w:val="center"/>
          </w:tcPr>
          <w:p w:rsidR="00BE4EC8" w:rsidRPr="00BE4EC8" w:rsidRDefault="00586EBF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BE4EC8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出生年月</w:t>
            </w:r>
          </w:p>
        </w:tc>
        <w:tc>
          <w:tcPr>
            <w:tcW w:w="2429" w:type="dxa"/>
            <w:vAlign w:val="center"/>
          </w:tcPr>
          <w:p w:rsidR="00BE4EC8" w:rsidRPr="00BE4EC8" w:rsidRDefault="00586EBF" w:rsidP="00A81BEC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BE4EC8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所在院系</w:t>
            </w:r>
          </w:p>
        </w:tc>
        <w:tc>
          <w:tcPr>
            <w:tcW w:w="2322" w:type="dxa"/>
            <w:vAlign w:val="center"/>
          </w:tcPr>
          <w:p w:rsidR="00BE4EC8" w:rsidRPr="00BE4EC8" w:rsidRDefault="00586EBF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BE4EC8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职称/职务</w:t>
            </w:r>
          </w:p>
        </w:tc>
        <w:tc>
          <w:tcPr>
            <w:tcW w:w="2791" w:type="dxa"/>
            <w:vAlign w:val="center"/>
          </w:tcPr>
          <w:p w:rsidR="00BE4EC8" w:rsidRPr="00BE4EC8" w:rsidRDefault="00586EBF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BE4EC8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主要授课课程</w:t>
            </w:r>
          </w:p>
        </w:tc>
        <w:tc>
          <w:tcPr>
            <w:tcW w:w="1847" w:type="dxa"/>
            <w:vAlign w:val="center"/>
          </w:tcPr>
          <w:p w:rsidR="00BE4EC8" w:rsidRPr="00BE4EC8" w:rsidRDefault="00586EBF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BE4EC8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联系电话</w:t>
            </w:r>
          </w:p>
        </w:tc>
      </w:tr>
      <w:tr w:rsidR="00504E6F" w:rsidTr="006D5796">
        <w:trPr>
          <w:cantSplit/>
          <w:trHeight w:val="766"/>
          <w:jc w:val="center"/>
        </w:trPr>
        <w:tc>
          <w:tcPr>
            <w:tcW w:w="708" w:type="dxa"/>
            <w:vAlign w:val="center"/>
          </w:tcPr>
          <w:p w:rsidR="00BE4EC8" w:rsidRPr="00BE4EC8" w:rsidRDefault="00BE4EC8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342" w:type="dxa"/>
            <w:vAlign w:val="center"/>
          </w:tcPr>
          <w:p w:rsidR="00BE4EC8" w:rsidRPr="00BE4EC8" w:rsidRDefault="00BE4EC8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4EC8" w:rsidRPr="00BE4EC8" w:rsidRDefault="00BE4EC8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E4EC8" w:rsidRPr="00BE4EC8" w:rsidRDefault="00BE4EC8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429" w:type="dxa"/>
            <w:vAlign w:val="center"/>
          </w:tcPr>
          <w:p w:rsidR="00BE4EC8" w:rsidRPr="00BE4EC8" w:rsidRDefault="00BE4EC8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BE4EC8" w:rsidRPr="00BE4EC8" w:rsidRDefault="00BE4EC8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791" w:type="dxa"/>
            <w:vAlign w:val="center"/>
          </w:tcPr>
          <w:p w:rsidR="00BE4EC8" w:rsidRPr="00BE4EC8" w:rsidRDefault="00BE4EC8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847" w:type="dxa"/>
            <w:vAlign w:val="center"/>
          </w:tcPr>
          <w:p w:rsidR="00BE4EC8" w:rsidRPr="00BE4EC8" w:rsidRDefault="00BE4EC8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  <w:tr w:rsidR="00504E6F" w:rsidTr="006D5796">
        <w:trPr>
          <w:cantSplit/>
          <w:trHeight w:val="771"/>
          <w:jc w:val="center"/>
        </w:trPr>
        <w:tc>
          <w:tcPr>
            <w:tcW w:w="708" w:type="dxa"/>
            <w:vAlign w:val="center"/>
          </w:tcPr>
          <w:p w:rsidR="00BE4EC8" w:rsidRPr="00BE4EC8" w:rsidRDefault="00BE4EC8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342" w:type="dxa"/>
            <w:vAlign w:val="center"/>
          </w:tcPr>
          <w:p w:rsidR="00BE4EC8" w:rsidRPr="00BE4EC8" w:rsidRDefault="00BE4EC8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4EC8" w:rsidRPr="00BE4EC8" w:rsidRDefault="00BE4EC8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E4EC8" w:rsidRPr="00BE4EC8" w:rsidRDefault="00BE4EC8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429" w:type="dxa"/>
            <w:vAlign w:val="center"/>
          </w:tcPr>
          <w:p w:rsidR="00BE4EC8" w:rsidRPr="00BE4EC8" w:rsidRDefault="00BE4EC8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BE4EC8" w:rsidRPr="00BE4EC8" w:rsidRDefault="00BE4EC8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791" w:type="dxa"/>
            <w:vAlign w:val="center"/>
          </w:tcPr>
          <w:p w:rsidR="00BE4EC8" w:rsidRPr="00BE4EC8" w:rsidRDefault="00BE4EC8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847" w:type="dxa"/>
            <w:vAlign w:val="center"/>
          </w:tcPr>
          <w:p w:rsidR="00BE4EC8" w:rsidRPr="00BE4EC8" w:rsidRDefault="00BE4EC8" w:rsidP="00BE4EC8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</w:tbl>
    <w:p w:rsidR="00BE4EC8" w:rsidRPr="00BE4EC8" w:rsidRDefault="00586EBF" w:rsidP="00BE4EC8">
      <w:pPr>
        <w:rPr>
          <w:rFonts w:ascii="仿宋_GB2312" w:eastAsia="仿宋_GB2312" w:hAnsi="Times New Roman" w:cs="Times New Roman"/>
          <w:sz w:val="32"/>
          <w:szCs w:val="32"/>
        </w:rPr>
      </w:pPr>
      <w:r w:rsidRPr="00BE4EC8">
        <w:rPr>
          <w:rFonts w:ascii="仿宋_GB2312" w:eastAsia="仿宋_GB2312" w:hAnsi="Times New Roman" w:cs="Times New Roman" w:hint="eastAsia"/>
          <w:sz w:val="32"/>
          <w:szCs w:val="32"/>
        </w:rPr>
        <w:t xml:space="preserve">填报高校：                                   填表人：            </w:t>
      </w:r>
      <w:r w:rsidRPr="00BE4EC8">
        <w:rPr>
          <w:rFonts w:ascii="仿宋_GB2312" w:eastAsia="仿宋_GB2312" w:hAnsi="Times New Roman" w:cs="Times New Roman"/>
          <w:sz w:val="32"/>
          <w:szCs w:val="32"/>
        </w:rPr>
        <w:t xml:space="preserve">      </w:t>
      </w:r>
    </w:p>
    <w:p w:rsidR="00BE4EC8" w:rsidRPr="00BE4EC8" w:rsidRDefault="00586EBF" w:rsidP="00BE4EC8">
      <w:pPr>
        <w:rPr>
          <w:rFonts w:ascii="仿宋_GB2312" w:eastAsia="仿宋_GB2312" w:hAnsi="Times New Roman" w:cs="Times New Roman"/>
          <w:sz w:val="32"/>
          <w:szCs w:val="32"/>
        </w:rPr>
      </w:pPr>
      <w:r w:rsidRPr="00BE4EC8">
        <w:rPr>
          <w:rFonts w:ascii="仿宋_GB2312" w:eastAsia="仿宋_GB2312" w:hAnsi="Times New Roman" w:cs="Times New Roman" w:hint="eastAsia"/>
          <w:sz w:val="32"/>
          <w:szCs w:val="32"/>
        </w:rPr>
        <w:t xml:space="preserve">联系方式：    </w:t>
      </w:r>
      <w:r w:rsidRPr="00BE4EC8">
        <w:rPr>
          <w:rFonts w:ascii="仿宋_GB2312" w:eastAsia="仿宋_GB2312" w:hAnsi="Times New Roman" w:cs="Times New Roman"/>
          <w:sz w:val="32"/>
          <w:szCs w:val="32"/>
        </w:rPr>
        <w:t xml:space="preserve">     </w:t>
      </w:r>
      <w:r w:rsidRPr="00BE4EC8"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Pr="00BE4EC8">
        <w:rPr>
          <w:rFonts w:ascii="仿宋_GB2312" w:eastAsia="仿宋_GB2312" w:hAnsi="Times New Roman" w:cs="Times New Roman"/>
          <w:sz w:val="32"/>
          <w:szCs w:val="32"/>
        </w:rPr>
        <w:t xml:space="preserve">   </w:t>
      </w:r>
      <w:r w:rsidRPr="00BE4EC8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填表日期：</w:t>
      </w:r>
    </w:p>
    <w:p w:rsidR="00BE4EC8" w:rsidRPr="00BE4EC8" w:rsidRDefault="00BE4EC8" w:rsidP="00BE4EC8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3677C6" w:rsidRDefault="003677C6"/>
    <w:sectPr w:rsidR="003677C6">
      <w:pgSz w:w="16838" w:h="11906" w:orient="landscape"/>
      <w:pgMar w:top="1588" w:right="1529" w:bottom="1474" w:left="1985" w:header="851" w:footer="992" w:gutter="0"/>
      <w:cols w:space="720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FDF" w:rsidRDefault="00E12FDF" w:rsidP="00250EED">
      <w:r>
        <w:separator/>
      </w:r>
    </w:p>
  </w:endnote>
  <w:endnote w:type="continuationSeparator" w:id="0">
    <w:p w:rsidR="00E12FDF" w:rsidRDefault="00E12FDF" w:rsidP="0025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FDF" w:rsidRDefault="00E12FDF" w:rsidP="00250EED">
      <w:r>
        <w:separator/>
      </w:r>
    </w:p>
  </w:footnote>
  <w:footnote w:type="continuationSeparator" w:id="0">
    <w:p w:rsidR="00E12FDF" w:rsidRDefault="00E12FDF" w:rsidP="00250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ttachedTemplate r:id="rId1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9A"/>
    <w:rsid w:val="001A3066"/>
    <w:rsid w:val="001B25EE"/>
    <w:rsid w:val="001F291A"/>
    <w:rsid w:val="00250EED"/>
    <w:rsid w:val="003677C6"/>
    <w:rsid w:val="00454DCE"/>
    <w:rsid w:val="00504E6F"/>
    <w:rsid w:val="00586EBF"/>
    <w:rsid w:val="006644EA"/>
    <w:rsid w:val="00754A17"/>
    <w:rsid w:val="00892DD6"/>
    <w:rsid w:val="00A81BEC"/>
    <w:rsid w:val="00B46A48"/>
    <w:rsid w:val="00BE4EC8"/>
    <w:rsid w:val="00C05C12"/>
    <w:rsid w:val="00C2589A"/>
    <w:rsid w:val="00E1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55098"/>
  <w15:docId w15:val="{720BD644-477D-4685-8062-97CBF2A1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4E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4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4E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李焕连</dc:creator>
  <cp:lastModifiedBy>齐道日娜</cp:lastModifiedBy>
  <cp:revision>5</cp:revision>
  <dcterms:created xsi:type="dcterms:W3CDTF">2022-06-24T01:37:00Z</dcterms:created>
  <dcterms:modified xsi:type="dcterms:W3CDTF">2025-06-04T06:29:00Z</dcterms:modified>
</cp:coreProperties>
</file>